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7048" w14:textId="77777777" w:rsidR="005B5211" w:rsidRDefault="003E76D9" w:rsidP="006C53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34D4F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A2E15A1" wp14:editId="2148B94B">
            <wp:simplePos x="0" y="0"/>
            <wp:positionH relativeFrom="margin">
              <wp:posOffset>23532</wp:posOffset>
            </wp:positionH>
            <wp:positionV relativeFrom="margin">
              <wp:posOffset>-2540</wp:posOffset>
            </wp:positionV>
            <wp:extent cx="485316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B5211" w:rsidRPr="003E76D9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5FC333D9" w14:textId="1C8DF8A0" w:rsidR="005B5211" w:rsidRPr="00666216" w:rsidRDefault="006C53C5" w:rsidP="006C53C5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A9708B">
        <w:rPr>
          <w:rFonts w:ascii="TH SarabunIT๙" w:hAnsi="TH SarabunIT๙" w:cs="TH SarabunIT๙"/>
          <w:b/>
          <w:bCs/>
          <w:sz w:val="20"/>
          <w:szCs w:val="20"/>
          <w:cs/>
        </w:rPr>
        <w:br/>
      </w:r>
      <w:r w:rsidR="005B5211" w:rsidRPr="001E7B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r w:rsidR="00EC1B04">
        <w:rPr>
          <w:rFonts w:ascii="TH SarabunIT๙" w:hAnsi="TH SarabunIT๙" w:cs="TH SarabunIT๙" w:hint="cs"/>
          <w:cs/>
        </w:rPr>
        <w:t>ฝ่าย</w:t>
      </w:r>
      <w:r w:rsidR="00666216" w:rsidRPr="00EC1B04">
        <w:rPr>
          <w:rFonts w:ascii="TH SarabunIT๙" w:hAnsi="TH SarabunIT๙" w:cs="TH SarabunIT๙" w:hint="cs"/>
          <w:cs/>
        </w:rPr>
        <w:t>บริหารวิชาการโ</w:t>
      </w:r>
      <w:r w:rsidR="005B5211" w:rsidRPr="00EC1B04">
        <w:rPr>
          <w:rFonts w:ascii="TH SarabunIT๙" w:hAnsi="TH SarabunIT๙" w:cs="TH SarabunIT๙"/>
          <w:cs/>
        </w:rPr>
        <w:t>รงเ</w:t>
      </w:r>
      <w:r w:rsidR="00666216" w:rsidRPr="00EC1B04">
        <w:rPr>
          <w:rFonts w:ascii="TH SarabunIT๙" w:hAnsi="TH SarabunIT๙" w:cs="TH SarabunIT๙"/>
          <w:cs/>
        </w:rPr>
        <w:t>รียน</w:t>
      </w:r>
      <w:r w:rsidR="0001182D" w:rsidRPr="00EC1B04">
        <w:rPr>
          <w:rFonts w:ascii="TH SarabunIT๙" w:hAnsi="TH SarabunIT๙" w:cs="TH SarabunIT๙" w:hint="cs"/>
          <w:cs/>
        </w:rPr>
        <w:t>ห้วยกรดวิทยา</w:t>
      </w:r>
    </w:p>
    <w:p w14:paraId="5EA906CA" w14:textId="77777777" w:rsidR="005B5211" w:rsidRPr="006C53C5" w:rsidRDefault="005B5211" w:rsidP="006C53C5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B697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6C53C5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666216" w:rsidRPr="006C53C5">
        <w:rPr>
          <w:rFonts w:ascii="TH SarabunIT๙" w:hAnsi="TH SarabunIT๙" w:cs="TH SarabunIT๙" w:hint="cs"/>
          <w:cs/>
        </w:rPr>
        <w:t>.................................................................</w:t>
      </w:r>
      <w:r w:rsidRPr="006C53C5">
        <w:rPr>
          <w:rFonts w:ascii="TH SarabunIT๙" w:hAnsi="TH SarabunIT๙" w:cs="TH SarabunIT๙"/>
          <w:b/>
          <w:bCs/>
          <w:cs/>
        </w:rPr>
        <w:t xml:space="preserve"> </w:t>
      </w:r>
    </w:p>
    <w:p w14:paraId="15764FFF" w14:textId="561B6E96" w:rsidR="005B5211" w:rsidRPr="001E7B8C" w:rsidRDefault="005B5211" w:rsidP="006C53C5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1E7B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666216" w:rsidRPr="00EC1B04">
        <w:rPr>
          <w:rFonts w:ascii="TH SarabunIT๙" w:hAnsi="TH SarabunIT๙" w:cs="TH SarabunIT๙" w:hint="cs"/>
          <w:cs/>
        </w:rPr>
        <w:t>ขอเวลาเรียนให้กับนักเรียน</w:t>
      </w:r>
    </w:p>
    <w:p w14:paraId="7D2652D3" w14:textId="02E54B65" w:rsidR="006C53C5" w:rsidRPr="00A9708B" w:rsidRDefault="006C53C5" w:rsidP="006C53C5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  <w:r w:rsidRPr="00A9708B">
        <w:rPr>
          <w:rFonts w:ascii="TH SarabunIT๙" w:hAnsi="TH SarabunIT๙" w:cs="TH SarabunIT๙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41F56E" wp14:editId="7A8C8E7D">
                <wp:simplePos x="0" y="0"/>
                <wp:positionH relativeFrom="margin">
                  <wp:posOffset>-11430</wp:posOffset>
                </wp:positionH>
                <wp:positionV relativeFrom="paragraph">
                  <wp:posOffset>89535</wp:posOffset>
                </wp:positionV>
                <wp:extent cx="5736590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D7A6A" id="ตัวเชื่อมต่อตรง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9pt,7.05pt" to="450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" strokecolor="black [3213]">
                <o:lock v:ext="edit" shapetype="f"/>
                <w10:wrap anchorx="margin"/>
              </v:line>
            </w:pict>
          </mc:Fallback>
        </mc:AlternateContent>
      </w:r>
    </w:p>
    <w:p w14:paraId="76E7B097" w14:textId="68F46576" w:rsidR="005311BA" w:rsidRPr="00334D4F" w:rsidRDefault="005311BA" w:rsidP="006C53C5">
      <w:pPr>
        <w:spacing w:after="0" w:line="240" w:lineRule="auto"/>
        <w:rPr>
          <w:rFonts w:ascii="TH SarabunIT๙" w:hAnsi="TH SarabunIT๙" w:cs="TH SarabunIT๙"/>
        </w:rPr>
      </w:pPr>
      <w:r w:rsidRPr="001E7B8C">
        <w:rPr>
          <w:rFonts w:ascii="TH SarabunIT๙" w:hAnsi="TH SarabunIT๙" w:cs="TH SarabunIT๙"/>
          <w:b/>
          <w:bCs/>
          <w:cs/>
        </w:rPr>
        <w:t xml:space="preserve">เรียน </w:t>
      </w:r>
      <w:r w:rsidR="00666216">
        <w:rPr>
          <w:rFonts w:ascii="TH SarabunIT๙" w:hAnsi="TH SarabunIT๙" w:cs="TH SarabunIT๙" w:hint="cs"/>
          <w:cs/>
        </w:rPr>
        <w:t xml:space="preserve"> </w:t>
      </w:r>
      <w:r w:rsidR="00EC1B04">
        <w:rPr>
          <w:rFonts w:ascii="TH SarabunIT๙" w:hAnsi="TH SarabunIT๙" w:cs="TH SarabunIT๙" w:hint="cs"/>
          <w:cs/>
        </w:rPr>
        <w:t xml:space="preserve">หัวหน้าฝ่ายบริหารงานวิชาการ </w:t>
      </w:r>
      <w:r w:rsidR="00666216">
        <w:rPr>
          <w:rFonts w:ascii="TH SarabunIT๙" w:hAnsi="TH SarabunIT๙" w:cs="TH SarabunIT๙"/>
          <w:cs/>
        </w:rPr>
        <w:t>ครูประจำวิชา และครูประจำชั้นมัธยมศึกษาปีที่........../</w:t>
      </w:r>
      <w:r w:rsidR="00666216">
        <w:rPr>
          <w:rFonts w:ascii="TH SarabunIT๙" w:hAnsi="TH SarabunIT๙" w:cs="TH SarabunIT๙" w:hint="cs"/>
          <w:cs/>
        </w:rPr>
        <w:t>...........</w:t>
      </w:r>
    </w:p>
    <w:p w14:paraId="4B3ECEA3" w14:textId="21E3E490" w:rsidR="00EC1B04" w:rsidRPr="0001182D" w:rsidRDefault="00666216" w:rsidP="006C53C5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 w:rsidRPr="0001182D">
        <w:rPr>
          <w:rFonts w:ascii="TH SarabunIT๙" w:hAnsi="TH SarabunIT๙" w:cs="TH SarabunIT๙"/>
          <w:cs/>
        </w:rPr>
        <w:t>ด้วย</w:t>
      </w:r>
      <w:r w:rsidR="00EC1B04">
        <w:rPr>
          <w:rFonts w:ascii="TH SarabunIT๙" w:hAnsi="TH SarabunIT๙" w:cs="TH SarabunIT๙" w:hint="cs"/>
          <w:cs/>
        </w:rPr>
        <w:t>...........................................</w:t>
      </w:r>
      <w:r w:rsidR="00EC1B04" w:rsidRPr="00EC1B04">
        <w:rPr>
          <w:rFonts w:ascii="TH SarabunIT๙" w:hAnsi="TH SarabunIT๙" w:cs="TH SarabunIT๙"/>
          <w:cs/>
        </w:rPr>
        <w:t>จัดให้นักเรียนเข้าร่วมกิจกรรม</w:t>
      </w:r>
      <w:r w:rsidR="0001182D">
        <w:rPr>
          <w:rFonts w:ascii="TH SarabunIT๙" w:hAnsi="TH SarabunIT๙" w:cs="TH SarabunIT๙" w:hint="cs"/>
          <w:cs/>
        </w:rPr>
        <w:t>..............................................................</w:t>
      </w:r>
    </w:p>
    <w:p w14:paraId="41A641C1" w14:textId="525AADA1" w:rsidR="0001182D" w:rsidRDefault="0001182D" w:rsidP="006C53C5">
      <w:pPr>
        <w:spacing w:after="0" w:line="240" w:lineRule="auto"/>
        <w:rPr>
          <w:rFonts w:ascii="TH SarabunIT๙" w:hAnsi="TH SarabunIT๙" w:cs="TH SarabunIT๙"/>
        </w:rPr>
      </w:pPr>
      <w:r w:rsidRPr="0001182D">
        <w:rPr>
          <w:rFonts w:ascii="TH SarabunIT๙" w:hAnsi="TH SarabunIT๙" w:cs="TH SarabunIT๙" w:hint="cs"/>
          <w:cs/>
        </w:rPr>
        <w:t>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="00EC1B04" w:rsidRPr="00EC1B04">
        <w:rPr>
          <w:rFonts w:ascii="TH SarabunIT๙" w:hAnsi="TH SarabunIT๙" w:cs="TH SarabunIT๙"/>
          <w:cs/>
        </w:rPr>
        <w:t>.ในวันท</w:t>
      </w:r>
      <w:r w:rsidR="00EC1B04">
        <w:rPr>
          <w:rFonts w:ascii="TH SarabunIT๙" w:hAnsi="TH SarabunIT๙" w:cs="TH SarabunIT๙" w:hint="cs"/>
          <w:cs/>
        </w:rPr>
        <w:t>ี่</w:t>
      </w:r>
      <w:r>
        <w:rPr>
          <w:rFonts w:ascii="TH SarabunIT๙" w:hAnsi="TH SarabunIT๙" w:cs="TH SarabunIT๙" w:hint="cs"/>
          <w:cs/>
        </w:rPr>
        <w:t>............................</w:t>
      </w:r>
      <w:r w:rsidR="00EC1B04">
        <w:rPr>
          <w:rFonts w:ascii="TH SarabunIT๙" w:hAnsi="TH SarabunIT๙" w:cs="TH SarabunIT๙" w:hint="cs"/>
          <w:cs/>
        </w:rPr>
        <w:t>เวลา</w:t>
      </w:r>
      <w:r>
        <w:rPr>
          <w:rFonts w:ascii="TH SarabunIT๙" w:hAnsi="TH SarabunIT๙" w:cs="TH SarabunIT๙" w:hint="cs"/>
          <w:cs/>
        </w:rPr>
        <w:t>..........</w:t>
      </w:r>
      <w:r w:rsidR="00EC1B04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</w:t>
      </w:r>
      <w:r w:rsidR="00EC1B04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........</w:t>
      </w:r>
      <w:r w:rsidRPr="0001182D">
        <w:rPr>
          <w:rFonts w:ascii="TH SarabunIT๙" w:hAnsi="TH SarabunIT๙" w:cs="TH SarabunIT๙" w:hint="cs"/>
          <w:cs/>
        </w:rPr>
        <w:t>..</w:t>
      </w:r>
      <w:r w:rsidR="00EC1B04">
        <w:rPr>
          <w:rFonts w:ascii="TH SarabunIT๙" w:hAnsi="TH SarabunIT๙" w:cs="TH SarabunIT๙" w:hint="cs"/>
          <w:cs/>
        </w:rPr>
        <w:t>..</w:t>
      </w:r>
      <w:r w:rsidRPr="0001182D">
        <w:rPr>
          <w:rFonts w:ascii="TH SarabunIT๙" w:hAnsi="TH SarabunIT๙" w:cs="TH SarabunIT๙" w:hint="cs"/>
          <w:cs/>
        </w:rPr>
        <w:t>......</w:t>
      </w:r>
      <w:r w:rsidR="00EC1B04">
        <w:rPr>
          <w:rFonts w:ascii="TH SarabunIT๙" w:hAnsi="TH SarabunIT๙" w:cs="TH SarabunIT๙"/>
          <w:cs/>
        </w:rPr>
        <w:br/>
      </w:r>
      <w:r w:rsidR="00EC1B04">
        <w:rPr>
          <w:rFonts w:ascii="TH SarabunIT๙" w:hAnsi="TH SarabunIT๙" w:cs="TH SarabunIT๙" w:hint="cs"/>
          <w:cs/>
        </w:rPr>
        <w:t>ณ</w:t>
      </w:r>
      <w:r w:rsidRPr="0001182D">
        <w:rPr>
          <w:rFonts w:ascii="TH SarabunIT๙" w:hAnsi="TH SarabunIT๙" w:cs="TH SarabunIT๙" w:hint="cs"/>
          <w:cs/>
        </w:rPr>
        <w:t>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</w:t>
      </w:r>
      <w:r w:rsidR="00EC1B04" w:rsidRPr="00EC1B04">
        <w:rPr>
          <w:rFonts w:ascii="TH SarabunIT๙" w:hAnsi="TH SarabunIT๙" w:cs="TH SarabunIT๙"/>
          <w:cs/>
        </w:rPr>
        <w:t>โดยมีนักเรียนเข้าร่วมกิจกรรมดังต่อไปนี้</w:t>
      </w:r>
      <w:r w:rsidR="00EC1B04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852"/>
        <w:gridCol w:w="3680"/>
      </w:tblGrid>
      <w:tr w:rsidR="00EC1B04" w:rsidRPr="006C53C5" w14:paraId="6766D099" w14:textId="77777777" w:rsidTr="00EC1B04">
        <w:tc>
          <w:tcPr>
            <w:tcW w:w="704" w:type="dxa"/>
          </w:tcPr>
          <w:p w14:paraId="162D6243" w14:textId="1CEB496A" w:rsidR="00EC1B04" w:rsidRPr="006C53C5" w:rsidRDefault="00EC1B04" w:rsidP="006C53C5">
            <w:pPr>
              <w:jc w:val="center"/>
              <w:rPr>
                <w:b/>
                <w:bCs/>
                <w:sz w:val="28"/>
                <w:szCs w:val="28"/>
              </w:rPr>
            </w:pPr>
            <w:r w:rsidRPr="006C53C5">
              <w:rPr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3826" w:type="dxa"/>
          </w:tcPr>
          <w:p w14:paraId="661F65D3" w14:textId="26964A4E" w:rsidR="00EC1B04" w:rsidRPr="006C53C5" w:rsidRDefault="00EC1B04" w:rsidP="006C53C5">
            <w:pPr>
              <w:jc w:val="center"/>
              <w:rPr>
                <w:b/>
                <w:bCs/>
                <w:sz w:val="28"/>
                <w:szCs w:val="28"/>
              </w:rPr>
            </w:pPr>
            <w:r w:rsidRPr="006C53C5">
              <w:rPr>
                <w:b/>
                <w:bCs/>
                <w:sz w:val="28"/>
                <w:szCs w:val="28"/>
                <w:cs/>
              </w:rPr>
              <w:t>ชื่อ -  สกุล</w:t>
            </w:r>
          </w:p>
        </w:tc>
        <w:tc>
          <w:tcPr>
            <w:tcW w:w="852" w:type="dxa"/>
          </w:tcPr>
          <w:p w14:paraId="5D92466A" w14:textId="5D892173" w:rsidR="00EC1B04" w:rsidRPr="006C53C5" w:rsidRDefault="00EC1B04" w:rsidP="006C53C5">
            <w:pPr>
              <w:jc w:val="center"/>
              <w:rPr>
                <w:b/>
                <w:bCs/>
                <w:sz w:val="28"/>
                <w:szCs w:val="28"/>
              </w:rPr>
            </w:pPr>
            <w:r w:rsidRPr="006C53C5">
              <w:rPr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3680" w:type="dxa"/>
          </w:tcPr>
          <w:p w14:paraId="4FA42686" w14:textId="70D52725" w:rsidR="00EC1B04" w:rsidRPr="006C53C5" w:rsidRDefault="00EC1B04" w:rsidP="006C53C5">
            <w:pPr>
              <w:jc w:val="center"/>
              <w:rPr>
                <w:b/>
                <w:bCs/>
                <w:sz w:val="28"/>
                <w:szCs w:val="28"/>
              </w:rPr>
            </w:pPr>
            <w:r w:rsidRPr="006C53C5">
              <w:rPr>
                <w:b/>
                <w:bCs/>
                <w:sz w:val="28"/>
                <w:szCs w:val="28"/>
                <w:cs/>
              </w:rPr>
              <w:t>ชื่อ -  สกุล</w:t>
            </w:r>
          </w:p>
        </w:tc>
      </w:tr>
      <w:tr w:rsidR="00EC1B04" w:rsidRPr="006C53C5" w14:paraId="2AA49CF4" w14:textId="77777777" w:rsidTr="00EC1B04">
        <w:tc>
          <w:tcPr>
            <w:tcW w:w="704" w:type="dxa"/>
          </w:tcPr>
          <w:p w14:paraId="6E5D6954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109E9D00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2FF9C89E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1C92110B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EC1B04" w:rsidRPr="006C53C5" w14:paraId="2181B6F5" w14:textId="77777777" w:rsidTr="00EC1B04">
        <w:tc>
          <w:tcPr>
            <w:tcW w:w="704" w:type="dxa"/>
          </w:tcPr>
          <w:p w14:paraId="0825FAD6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34148E14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139B60CC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4ADD292E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EC1B04" w:rsidRPr="006C53C5" w14:paraId="4CC79B4F" w14:textId="77777777" w:rsidTr="00EC1B04">
        <w:tc>
          <w:tcPr>
            <w:tcW w:w="704" w:type="dxa"/>
          </w:tcPr>
          <w:p w14:paraId="0854A867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32CD3144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04E7B9E0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48D27461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EC1B04" w:rsidRPr="006C53C5" w14:paraId="1BC11617" w14:textId="77777777" w:rsidTr="00EC1B04">
        <w:tc>
          <w:tcPr>
            <w:tcW w:w="704" w:type="dxa"/>
          </w:tcPr>
          <w:p w14:paraId="0F21D5A5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200DE400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4FF08B4C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5A1CBE65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EC1B04" w:rsidRPr="006C53C5" w14:paraId="2DCCC92A" w14:textId="77777777" w:rsidTr="00EC1B04">
        <w:tc>
          <w:tcPr>
            <w:tcW w:w="704" w:type="dxa"/>
          </w:tcPr>
          <w:p w14:paraId="5D99637E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608AAFD7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4388A77E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6C8E6530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EC1B04" w:rsidRPr="006C53C5" w14:paraId="6637B2E9" w14:textId="77777777" w:rsidTr="00EC1B04">
        <w:tc>
          <w:tcPr>
            <w:tcW w:w="704" w:type="dxa"/>
          </w:tcPr>
          <w:p w14:paraId="48C23203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5D0578A7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35F27729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31D2273A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EC1B04" w:rsidRPr="006C53C5" w14:paraId="07AE18FD" w14:textId="77777777" w:rsidTr="00EC1B04">
        <w:tc>
          <w:tcPr>
            <w:tcW w:w="704" w:type="dxa"/>
          </w:tcPr>
          <w:p w14:paraId="695C7DC0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1C511255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6D3909B6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40368C38" w14:textId="77777777" w:rsidR="00EC1B04" w:rsidRPr="006C53C5" w:rsidRDefault="00EC1B04" w:rsidP="006C53C5">
            <w:pPr>
              <w:rPr>
                <w:sz w:val="28"/>
                <w:szCs w:val="28"/>
              </w:rPr>
            </w:pPr>
          </w:p>
        </w:tc>
      </w:tr>
      <w:tr w:rsidR="006C53C5" w:rsidRPr="006C53C5" w14:paraId="4A48FDAD" w14:textId="77777777" w:rsidTr="00EC1B04">
        <w:tc>
          <w:tcPr>
            <w:tcW w:w="704" w:type="dxa"/>
          </w:tcPr>
          <w:p w14:paraId="2148B08A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7CA95B45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081F6EAA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38E52854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</w:tr>
      <w:tr w:rsidR="006C53C5" w:rsidRPr="006C53C5" w14:paraId="6C5456DC" w14:textId="77777777" w:rsidTr="00EC1B04">
        <w:tc>
          <w:tcPr>
            <w:tcW w:w="704" w:type="dxa"/>
          </w:tcPr>
          <w:p w14:paraId="3683439C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64C58419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0869976A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55E2794D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</w:tr>
      <w:tr w:rsidR="006C53C5" w:rsidRPr="006C53C5" w14:paraId="48FCDCC5" w14:textId="77777777" w:rsidTr="00EC1B04">
        <w:tc>
          <w:tcPr>
            <w:tcW w:w="704" w:type="dxa"/>
          </w:tcPr>
          <w:p w14:paraId="59EE8C0A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2F7F407D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3FD9C19E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1FE5ABCF" w14:textId="77777777" w:rsidR="006C53C5" w:rsidRPr="006C53C5" w:rsidRDefault="006C53C5" w:rsidP="006C53C5">
            <w:pPr>
              <w:rPr>
                <w:sz w:val="28"/>
                <w:szCs w:val="28"/>
              </w:rPr>
            </w:pPr>
          </w:p>
        </w:tc>
      </w:tr>
    </w:tbl>
    <w:p w14:paraId="31A7133B" w14:textId="6927C78F" w:rsidR="00666216" w:rsidRDefault="005939CF" w:rsidP="006C53C5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7B8C">
        <w:rPr>
          <w:rFonts w:ascii="TH SarabunIT๙" w:hAnsi="TH SarabunIT๙" w:cs="TH SarabunIT๙"/>
          <w:cs/>
        </w:rPr>
        <w:tab/>
        <w:t>จึงเรียนมาเพื่อ</w:t>
      </w:r>
      <w:r w:rsidR="00666216">
        <w:rPr>
          <w:rFonts w:ascii="TH SarabunIT๙" w:hAnsi="TH SarabunIT๙" w:cs="TH SarabunIT๙"/>
          <w:cs/>
        </w:rPr>
        <w:t>ขอเวลาเรียนแก่นักเรียน และมอบหมายงานให้นักเรียนทำ เมื่อกลับจากการปฏิบัติกิจกรรมดังกล่าว เพื่อชดเชยเวลาเรียนที่ขาดหายไปด้วย</w:t>
      </w:r>
      <w:r w:rsidR="003E76D9">
        <w:rPr>
          <w:rFonts w:ascii="TH SarabunIT๙" w:hAnsi="TH SarabunIT๙" w:cs="TH SarabunIT๙"/>
          <w:cs/>
        </w:rPr>
        <w:tab/>
      </w:r>
      <w:r w:rsidR="003E76D9">
        <w:rPr>
          <w:rFonts w:ascii="TH SarabunIT๙" w:hAnsi="TH SarabunIT๙" w:cs="TH SarabunIT๙"/>
          <w:cs/>
        </w:rPr>
        <w:tab/>
      </w:r>
      <w:r w:rsidR="003E76D9">
        <w:rPr>
          <w:rFonts w:ascii="TH SarabunIT๙" w:hAnsi="TH SarabunIT๙" w:cs="TH SarabunIT๙"/>
          <w:cs/>
        </w:rPr>
        <w:tab/>
      </w:r>
      <w:r w:rsidR="003E76D9">
        <w:rPr>
          <w:rFonts w:ascii="TH SarabunIT๙" w:hAnsi="TH SarabunIT๙" w:cs="TH SarabunIT๙"/>
          <w:cs/>
        </w:rPr>
        <w:tab/>
      </w:r>
      <w:r w:rsidR="003E76D9">
        <w:rPr>
          <w:rFonts w:ascii="TH SarabunIT๙" w:hAnsi="TH SarabunIT๙" w:cs="TH SarabunIT๙"/>
          <w:cs/>
        </w:rPr>
        <w:tab/>
      </w:r>
      <w:r w:rsidR="003E76D9">
        <w:rPr>
          <w:rFonts w:ascii="TH SarabunIT๙" w:hAnsi="TH SarabunIT๙" w:cs="TH SarabunIT๙"/>
          <w:cs/>
        </w:rPr>
        <w:tab/>
      </w:r>
      <w:r w:rsidR="003E76D9">
        <w:rPr>
          <w:rFonts w:ascii="TH SarabunIT๙" w:hAnsi="TH SarabunIT๙" w:cs="TH SarabunIT๙" w:hint="cs"/>
          <w:cs/>
        </w:rPr>
        <w:t xml:space="preserve">     </w:t>
      </w:r>
      <w:r w:rsidR="00666216">
        <w:rPr>
          <w:rFonts w:ascii="TH SarabunIT๙" w:hAnsi="TH SarabunIT๙" w:cs="TH SarabunIT๙"/>
        </w:rPr>
        <w:t xml:space="preserve"> </w:t>
      </w:r>
    </w:p>
    <w:p w14:paraId="71997E6B" w14:textId="1EA29467" w:rsidR="005939CF" w:rsidRPr="001E7B8C" w:rsidRDefault="00666216" w:rsidP="006C53C5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 w:rsidR="009A29CC">
        <w:rPr>
          <w:rFonts w:ascii="TH SarabunIT๙" w:hAnsi="TH SarabunIT๙" w:cs="TH SarabunIT๙"/>
        </w:rPr>
        <w:t xml:space="preserve"> </w:t>
      </w:r>
      <w:r w:rsidR="0066791A" w:rsidRPr="001E7B8C">
        <w:rPr>
          <w:rFonts w:ascii="TH SarabunIT๙" w:hAnsi="TH SarabunIT๙" w:cs="TH SarabunIT๙"/>
          <w:cs/>
        </w:rPr>
        <w:t>(</w:t>
      </w:r>
      <w:r w:rsidR="0001182D">
        <w:rPr>
          <w:rFonts w:ascii="TH SarabunIT๙" w:hAnsi="TH SarabunIT๙" w:cs="TH SarabunIT๙" w:hint="cs"/>
          <w:cs/>
        </w:rPr>
        <w:t>......................................................</w:t>
      </w:r>
      <w:r w:rsidR="005939CF" w:rsidRPr="001E7B8C">
        <w:rPr>
          <w:rFonts w:ascii="TH SarabunIT๙" w:hAnsi="TH SarabunIT๙" w:cs="TH SarabunIT๙"/>
          <w:cs/>
        </w:rPr>
        <w:t>)</w:t>
      </w:r>
    </w:p>
    <w:p w14:paraId="2893D3B9" w14:textId="66DF5B44" w:rsidR="005939CF" w:rsidRDefault="00666216" w:rsidP="006C53C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1182D">
        <w:rPr>
          <w:rFonts w:ascii="TH SarabunIT๙" w:hAnsi="TH SarabunIT๙" w:cs="TH SarabunIT๙"/>
          <w:cs/>
        </w:rPr>
        <w:tab/>
      </w:r>
      <w:r w:rsidR="0001182D">
        <w:rPr>
          <w:rFonts w:ascii="TH SarabunIT๙" w:hAnsi="TH SarabunIT๙" w:cs="TH SarabunIT๙"/>
          <w:cs/>
        </w:rPr>
        <w:tab/>
      </w:r>
      <w:r w:rsidR="0001182D">
        <w:rPr>
          <w:rFonts w:ascii="TH SarabunIT๙" w:hAnsi="TH SarabunIT๙" w:cs="TH SarabunIT๙" w:hint="cs"/>
          <w:cs/>
        </w:rPr>
        <w:t>ตำแหน่ง ........................................................</w:t>
      </w:r>
    </w:p>
    <w:p w14:paraId="51F06486" w14:textId="4AF87B05" w:rsidR="006C53C5" w:rsidRPr="006C53C5" w:rsidRDefault="006C53C5" w:rsidP="006C53C5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6C53C5">
        <w:rPr>
          <w:rFonts w:ascii="TH SarabunIT๙" w:hAnsi="TH SarabunIT๙" w:cs="TH SarabunIT๙"/>
          <w:sz w:val="28"/>
          <w:szCs w:val="28"/>
          <w:cs/>
        </w:rPr>
        <w:t>เรียน ครูที่ปรึกษาและครูประจ</w:t>
      </w:r>
      <w:r w:rsidR="00A9708B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6C53C5">
        <w:rPr>
          <w:rFonts w:ascii="TH SarabunIT๙" w:hAnsi="TH SarabunIT๙" w:cs="TH SarabunIT๙"/>
          <w:sz w:val="28"/>
          <w:szCs w:val="28"/>
          <w:cs/>
        </w:rPr>
        <w:t xml:space="preserve">วิชา </w:t>
      </w:r>
    </w:p>
    <w:p w14:paraId="0E4D5D0C" w14:textId="18B4F0E8" w:rsidR="006C53C5" w:rsidRPr="006C53C5" w:rsidRDefault="006C53C5" w:rsidP="006C53C5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6C53C5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6C53C5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6C53C5">
        <w:rPr>
          <w:rFonts w:ascii="TH SarabunIT๙" w:hAnsi="TH SarabunIT๙" w:cs="TH SarabunIT๙"/>
          <w:sz w:val="28"/>
          <w:szCs w:val="28"/>
          <w:cs/>
        </w:rPr>
        <w:t xml:space="preserve"> โปรดทราบ </w:t>
      </w:r>
    </w:p>
    <w:p w14:paraId="48F74C35" w14:textId="38FACC2C" w:rsidR="006C53C5" w:rsidRPr="006C53C5" w:rsidRDefault="006C53C5" w:rsidP="006C53C5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6C53C5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6C53C5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6C53C5">
        <w:rPr>
          <w:rFonts w:ascii="TH SarabunIT๙" w:hAnsi="TH SarabunIT๙" w:cs="TH SarabunIT๙"/>
          <w:sz w:val="28"/>
          <w:szCs w:val="28"/>
          <w:cs/>
        </w:rPr>
        <w:t xml:space="preserve"> อนุญาตให้นักเรียนเข้าร่วมกิจกรรม </w:t>
      </w:r>
    </w:p>
    <w:p w14:paraId="088325CA" w14:textId="6A04F1CD" w:rsidR="00EC1B04" w:rsidRPr="006C53C5" w:rsidRDefault="006C53C5" w:rsidP="006C53C5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6C53C5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6C53C5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6C53C5">
        <w:rPr>
          <w:rFonts w:ascii="TH SarabunIT๙" w:hAnsi="TH SarabunIT๙" w:cs="TH SarabunIT๙"/>
          <w:sz w:val="28"/>
          <w:szCs w:val="28"/>
          <w:cs/>
        </w:rPr>
        <w:t xml:space="preserve"> ให้เวลาเรียนนักเรียนที่เข้าร่วมกิจกรรมตามที่มีรายชื่อ</w:t>
      </w:r>
      <w:r w:rsidR="00EC1B04" w:rsidRPr="006C53C5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2A4D6AC2" w14:textId="77777777" w:rsidR="00EC1B04" w:rsidRPr="00A9708B" w:rsidRDefault="00EC1B04" w:rsidP="006C53C5">
      <w:pPr>
        <w:spacing w:after="0" w:line="240" w:lineRule="auto"/>
        <w:jc w:val="right"/>
        <w:rPr>
          <w:rFonts w:ascii="TH SarabunIT๙" w:hAnsi="TH SarabunIT๙" w:cs="TH SarabunIT๙"/>
          <w:sz w:val="28"/>
          <w:szCs w:val="28"/>
        </w:rPr>
      </w:pPr>
      <w:r w:rsidRPr="00A9708B">
        <w:rPr>
          <w:rFonts w:ascii="TH SarabunIT๙" w:hAnsi="TH SarabunIT๙" w:cs="TH SarabunIT๙"/>
          <w:sz w:val="28"/>
          <w:szCs w:val="28"/>
          <w:cs/>
        </w:rPr>
        <w:t xml:space="preserve">       ลงชื่อ ................................................................ </w:t>
      </w:r>
    </w:p>
    <w:p w14:paraId="77056D0A" w14:textId="0E268BB5" w:rsidR="00EC1B04" w:rsidRPr="00A9708B" w:rsidRDefault="00EC1B04" w:rsidP="006C53C5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A9708B">
        <w:rPr>
          <w:rFonts w:ascii="TH SarabunIT๙" w:hAnsi="TH SarabunIT๙" w:cs="TH SarabunIT๙"/>
          <w:sz w:val="28"/>
          <w:szCs w:val="28"/>
          <w:cs/>
        </w:rPr>
        <w:t>(</w:t>
      </w:r>
      <w:r w:rsidRPr="00A9708B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</w:t>
      </w:r>
      <w:r w:rsidRPr="00A9708B">
        <w:rPr>
          <w:rFonts w:ascii="TH SarabunIT๙" w:hAnsi="TH SarabunIT๙" w:cs="TH SarabunIT๙"/>
          <w:sz w:val="28"/>
          <w:szCs w:val="28"/>
          <w:cs/>
        </w:rPr>
        <w:t>)</w:t>
      </w:r>
    </w:p>
    <w:p w14:paraId="7537AA76" w14:textId="739367A0" w:rsidR="006C53C5" w:rsidRPr="00A9708B" w:rsidRDefault="00EC1B04" w:rsidP="006C53C5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A9708B">
        <w:rPr>
          <w:rFonts w:ascii="TH SarabunIT๙" w:hAnsi="TH SarabunIT๙" w:cs="TH SarabunIT๙" w:hint="cs"/>
          <w:sz w:val="28"/>
          <w:szCs w:val="28"/>
          <w:cs/>
        </w:rPr>
        <w:t>หัวหน้าฝ่าย</w:t>
      </w:r>
      <w:r w:rsidRPr="00A9708B">
        <w:rPr>
          <w:rFonts w:ascii="TH SarabunIT๙" w:hAnsi="TH SarabunIT๙" w:cs="TH SarabunIT๙"/>
          <w:sz w:val="28"/>
          <w:szCs w:val="28"/>
          <w:cs/>
        </w:rPr>
        <w:t>บริหารวิชาการ</w:t>
      </w:r>
    </w:p>
    <w:p w14:paraId="0465D4C0" w14:textId="77777777" w:rsidR="006C53C5" w:rsidRDefault="006C53C5" w:rsidP="006C53C5">
      <w:pPr>
        <w:spacing w:after="0" w:line="240" w:lineRule="auto"/>
        <w:rPr>
          <w:rFonts w:ascii="TH SarabunIT๙" w:hAnsi="TH SarabunIT๙" w:cs="TH SarabunIT๙"/>
        </w:rPr>
      </w:pPr>
      <w:r w:rsidRPr="006C53C5">
        <w:rPr>
          <w:rFonts w:ascii="TH SarabunIT๙" w:hAnsi="TH SarabunIT๙" w:cs="TH SarabunIT๙"/>
          <w:cs/>
        </w:rPr>
        <w:t xml:space="preserve">รับทราบ  </w:t>
      </w:r>
    </w:p>
    <w:p w14:paraId="6797DAB9" w14:textId="1A56862B" w:rsidR="006C53C5" w:rsidRPr="006C53C5" w:rsidRDefault="006C53C5" w:rsidP="00A9708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6C53C5">
        <w:rPr>
          <w:rFonts w:ascii="TH SarabunIT๙" w:hAnsi="TH SarabunIT๙" w:cs="TH SarabunIT๙"/>
          <w:cs/>
        </w:rPr>
        <w:t xml:space="preserve">1......................................................................................................ครูที่ปรึกษาชั้น ม......../......... </w:t>
      </w:r>
    </w:p>
    <w:p w14:paraId="5EDB5FBA" w14:textId="47AEDCB9" w:rsidR="006C53C5" w:rsidRDefault="006C53C5" w:rsidP="00A9708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6C53C5">
        <w:rPr>
          <w:rFonts w:ascii="TH SarabunIT๙" w:hAnsi="TH SarabunIT๙" w:cs="TH SarabunIT๙"/>
          <w:cs/>
        </w:rPr>
        <w:t>2......................................................................................................ครูที่ปรึกษาชั้น ม......../.........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552"/>
        <w:gridCol w:w="3260"/>
        <w:gridCol w:w="1412"/>
      </w:tblGrid>
      <w:tr w:rsidR="006C53C5" w:rsidRPr="00A9708B" w14:paraId="325620B2" w14:textId="77777777" w:rsidTr="006C53C5">
        <w:tc>
          <w:tcPr>
            <w:tcW w:w="846" w:type="dxa"/>
          </w:tcPr>
          <w:p w14:paraId="22937BD1" w14:textId="2A286FFD" w:rsidR="006C53C5" w:rsidRPr="00A9708B" w:rsidRDefault="006C53C5" w:rsidP="006C53C5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A97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คาบที่</w:t>
            </w:r>
          </w:p>
        </w:tc>
        <w:tc>
          <w:tcPr>
            <w:tcW w:w="992" w:type="dxa"/>
          </w:tcPr>
          <w:p w14:paraId="0F01C214" w14:textId="63B62405" w:rsidR="006C53C5" w:rsidRPr="00A9708B" w:rsidRDefault="006C53C5" w:rsidP="006C53C5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A97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52" w:type="dxa"/>
          </w:tcPr>
          <w:p w14:paraId="517F3D7D" w14:textId="45D9D2DE" w:rsidR="006C53C5" w:rsidRPr="00A9708B" w:rsidRDefault="006C53C5" w:rsidP="006C53C5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A97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3260" w:type="dxa"/>
          </w:tcPr>
          <w:p w14:paraId="1966B9CB" w14:textId="5711BFAE" w:rsidR="006C53C5" w:rsidRPr="00A9708B" w:rsidRDefault="006C53C5" w:rsidP="006C53C5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A97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ชื่อครูผู้สอน (ตัวบรรจง)</w:t>
            </w:r>
          </w:p>
        </w:tc>
        <w:tc>
          <w:tcPr>
            <w:tcW w:w="1412" w:type="dxa"/>
          </w:tcPr>
          <w:p w14:paraId="14F26695" w14:textId="45290975" w:rsidR="006C53C5" w:rsidRPr="00A9708B" w:rsidRDefault="006C53C5" w:rsidP="006C53C5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A97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ลงชื่อผู้สอน</w:t>
            </w:r>
          </w:p>
        </w:tc>
      </w:tr>
      <w:tr w:rsidR="006C53C5" w:rsidRPr="00A9708B" w14:paraId="6D4F2B3D" w14:textId="77777777" w:rsidTr="006C53C5">
        <w:tc>
          <w:tcPr>
            <w:tcW w:w="846" w:type="dxa"/>
          </w:tcPr>
          <w:p w14:paraId="2D3119D7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B92A64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9C1DA4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29D1DA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46477A8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6C53C5" w:rsidRPr="00A9708B" w14:paraId="7875F860" w14:textId="77777777" w:rsidTr="006C53C5">
        <w:tc>
          <w:tcPr>
            <w:tcW w:w="846" w:type="dxa"/>
          </w:tcPr>
          <w:p w14:paraId="113AC0BE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00FCFC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F61FB8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2BBD53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00AC6B6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6C53C5" w:rsidRPr="00A9708B" w14:paraId="38E83C35" w14:textId="77777777" w:rsidTr="006C53C5">
        <w:tc>
          <w:tcPr>
            <w:tcW w:w="846" w:type="dxa"/>
          </w:tcPr>
          <w:p w14:paraId="60C67DEC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D9BB19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EB8B4A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4B9497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901E53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6C53C5" w:rsidRPr="00A9708B" w14:paraId="04F0DB1F" w14:textId="77777777" w:rsidTr="006C53C5">
        <w:tc>
          <w:tcPr>
            <w:tcW w:w="846" w:type="dxa"/>
          </w:tcPr>
          <w:p w14:paraId="405A7FDE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82D7B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25AC9C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5BD04A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5264C6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6C53C5" w:rsidRPr="00A9708B" w14:paraId="1F16DF44" w14:textId="77777777" w:rsidTr="006C53C5">
        <w:tc>
          <w:tcPr>
            <w:tcW w:w="846" w:type="dxa"/>
          </w:tcPr>
          <w:p w14:paraId="2712E9EA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A46B96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C0081A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03802D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58F0B2" w14:textId="77777777" w:rsidR="006C53C5" w:rsidRPr="00A9708B" w:rsidRDefault="006C53C5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A9708B" w:rsidRPr="00A9708B" w14:paraId="25538A90" w14:textId="77777777" w:rsidTr="006C53C5">
        <w:tc>
          <w:tcPr>
            <w:tcW w:w="846" w:type="dxa"/>
          </w:tcPr>
          <w:p w14:paraId="403256C2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372299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37246A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7CF8BC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75F1272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A9708B" w:rsidRPr="00A9708B" w14:paraId="1FD471FA" w14:textId="77777777" w:rsidTr="006C53C5">
        <w:tc>
          <w:tcPr>
            <w:tcW w:w="846" w:type="dxa"/>
          </w:tcPr>
          <w:p w14:paraId="016F8B93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4A347C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CC47B9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E85EE8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48DD296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  <w:tr w:rsidR="00A9708B" w:rsidRPr="00A9708B" w14:paraId="46DF68F8" w14:textId="77777777" w:rsidTr="006C53C5">
        <w:tc>
          <w:tcPr>
            <w:tcW w:w="846" w:type="dxa"/>
          </w:tcPr>
          <w:p w14:paraId="666B12FA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C3ECCB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5FF7C5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B11A1C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4359F9" w14:textId="77777777" w:rsidR="00A9708B" w:rsidRPr="00A9708B" w:rsidRDefault="00A9708B" w:rsidP="006C53C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</w:tc>
      </w:tr>
    </w:tbl>
    <w:p w14:paraId="77BEB97A" w14:textId="77777777" w:rsidR="006C53C5" w:rsidRPr="00666216" w:rsidRDefault="006C53C5" w:rsidP="00A9708B">
      <w:pPr>
        <w:spacing w:after="0" w:line="240" w:lineRule="auto"/>
        <w:rPr>
          <w:rFonts w:ascii="TH SarabunIT๙" w:hAnsi="TH SarabunIT๙" w:cs="TH SarabunIT๙" w:hint="cs"/>
          <w:cs/>
        </w:rPr>
      </w:pPr>
    </w:p>
    <w:sectPr w:rsidR="006C53C5" w:rsidRPr="00666216" w:rsidSect="00A9708B">
      <w:headerReference w:type="default" r:id="rId8"/>
      <w:pgSz w:w="11907" w:h="16840" w:code="9"/>
      <w:pgMar w:top="568" w:right="1134" w:bottom="709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55B6" w14:textId="77777777" w:rsidR="004218C1" w:rsidRDefault="004218C1" w:rsidP="009A29CC">
      <w:pPr>
        <w:spacing w:after="0" w:line="240" w:lineRule="auto"/>
      </w:pPr>
      <w:r>
        <w:separator/>
      </w:r>
    </w:p>
  </w:endnote>
  <w:endnote w:type="continuationSeparator" w:id="0">
    <w:p w14:paraId="720622F1" w14:textId="77777777" w:rsidR="004218C1" w:rsidRDefault="004218C1" w:rsidP="009A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77B9" w14:textId="77777777" w:rsidR="004218C1" w:rsidRDefault="004218C1" w:rsidP="009A29CC">
      <w:pPr>
        <w:spacing w:after="0" w:line="240" w:lineRule="auto"/>
      </w:pPr>
      <w:r>
        <w:separator/>
      </w:r>
    </w:p>
  </w:footnote>
  <w:footnote w:type="continuationSeparator" w:id="0">
    <w:p w14:paraId="43C4275B" w14:textId="77777777" w:rsidR="004218C1" w:rsidRDefault="004218C1" w:rsidP="009A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37CD" w14:textId="40BD61C8" w:rsidR="0086125B" w:rsidRPr="00E73C1A" w:rsidRDefault="0001182D" w:rsidP="0086125B">
    <w:pPr>
      <w:pStyle w:val="Header"/>
      <w:jc w:val="right"/>
      <w:rPr>
        <w:szCs w:val="32"/>
        <w:cs/>
      </w:rPr>
    </w:pPr>
    <w:r>
      <w:rPr>
        <w:rFonts w:hint="cs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F26CD"/>
    <w:multiLevelType w:val="hybridMultilevel"/>
    <w:tmpl w:val="6EECB2B4"/>
    <w:lvl w:ilvl="0" w:tplc="DBC84C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957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05"/>
    <w:rsid w:val="00011505"/>
    <w:rsid w:val="0001182D"/>
    <w:rsid w:val="000253C6"/>
    <w:rsid w:val="00027AAA"/>
    <w:rsid w:val="00057CFF"/>
    <w:rsid w:val="000722D3"/>
    <w:rsid w:val="00105836"/>
    <w:rsid w:val="00106C97"/>
    <w:rsid w:val="00111B61"/>
    <w:rsid w:val="001635E7"/>
    <w:rsid w:val="001D08FF"/>
    <w:rsid w:val="001E7B8C"/>
    <w:rsid w:val="002014A5"/>
    <w:rsid w:val="002067BE"/>
    <w:rsid w:val="00220D8D"/>
    <w:rsid w:val="002B6971"/>
    <w:rsid w:val="00334D4F"/>
    <w:rsid w:val="003751A0"/>
    <w:rsid w:val="00392D81"/>
    <w:rsid w:val="003E2F26"/>
    <w:rsid w:val="003E76D9"/>
    <w:rsid w:val="00405820"/>
    <w:rsid w:val="004218C1"/>
    <w:rsid w:val="00431EF7"/>
    <w:rsid w:val="00491113"/>
    <w:rsid w:val="0049700F"/>
    <w:rsid w:val="005311BA"/>
    <w:rsid w:val="005344FB"/>
    <w:rsid w:val="005939CF"/>
    <w:rsid w:val="005B5211"/>
    <w:rsid w:val="005B69E3"/>
    <w:rsid w:val="00617ABE"/>
    <w:rsid w:val="00666216"/>
    <w:rsid w:val="0066791A"/>
    <w:rsid w:val="00694062"/>
    <w:rsid w:val="006C53C5"/>
    <w:rsid w:val="006C7181"/>
    <w:rsid w:val="006D36DF"/>
    <w:rsid w:val="00700901"/>
    <w:rsid w:val="00707212"/>
    <w:rsid w:val="00764D64"/>
    <w:rsid w:val="00781EA7"/>
    <w:rsid w:val="00787C23"/>
    <w:rsid w:val="0086125B"/>
    <w:rsid w:val="008F40F5"/>
    <w:rsid w:val="00997CCA"/>
    <w:rsid w:val="009A29CC"/>
    <w:rsid w:val="00A612F5"/>
    <w:rsid w:val="00A65FFF"/>
    <w:rsid w:val="00A746B6"/>
    <w:rsid w:val="00A9708B"/>
    <w:rsid w:val="00AE0BD7"/>
    <w:rsid w:val="00B62495"/>
    <w:rsid w:val="00B65767"/>
    <w:rsid w:val="00B73811"/>
    <w:rsid w:val="00B9760B"/>
    <w:rsid w:val="00BC0377"/>
    <w:rsid w:val="00BE3D27"/>
    <w:rsid w:val="00BE3D3A"/>
    <w:rsid w:val="00C07319"/>
    <w:rsid w:val="00C40456"/>
    <w:rsid w:val="00C41DFB"/>
    <w:rsid w:val="00C57847"/>
    <w:rsid w:val="00D420C1"/>
    <w:rsid w:val="00DE069A"/>
    <w:rsid w:val="00E33D9A"/>
    <w:rsid w:val="00E60D43"/>
    <w:rsid w:val="00E73C1A"/>
    <w:rsid w:val="00EC1B04"/>
    <w:rsid w:val="00EC3E7C"/>
    <w:rsid w:val="00F216C6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8FEF5"/>
  <w15:docId w15:val="{B16832B8-5C29-44C1-AADD-9F6B440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1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BA"/>
    <w:rPr>
      <w:rFonts w:ascii="Tahoma" w:hAnsi="Tahoma" w:cs="Angsana New"/>
      <w:spacing w:val="-20"/>
      <w:sz w:val="16"/>
      <w:szCs w:val="20"/>
    </w:rPr>
  </w:style>
  <w:style w:type="table" w:styleId="TableGrid">
    <w:name w:val="Table Grid"/>
    <w:basedOn w:val="TableNormal"/>
    <w:uiPriority w:val="59"/>
    <w:rsid w:val="0059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9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A29C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A29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A29CC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66621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%2010\Downloads\in1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in1.dotx</Template>
  <TotalTime>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</dc:creator>
  <cp:lastModifiedBy>สุเมธ ราชประชุม</cp:lastModifiedBy>
  <cp:revision>4</cp:revision>
  <dcterms:created xsi:type="dcterms:W3CDTF">2019-05-26T16:39:00Z</dcterms:created>
  <dcterms:modified xsi:type="dcterms:W3CDTF">2026-06-09T04:01:00Z</dcterms:modified>
</cp:coreProperties>
</file>